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4D95" w14:textId="312C55D2" w:rsidR="001A7052" w:rsidRDefault="001A7052" w:rsidP="00C958A5">
      <w:pPr>
        <w:adjustRightInd w:val="0"/>
        <w:snapToGrid w:val="0"/>
        <w:spacing w:line="578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C9011F">
        <w:rPr>
          <w:rFonts w:ascii="黑体" w:eastAsia="黑体" w:hint="eastAsia"/>
          <w:sz w:val="32"/>
          <w:szCs w:val="32"/>
        </w:rPr>
        <w:t>2</w:t>
      </w:r>
    </w:p>
    <w:p w14:paraId="3D2F36EE" w14:textId="77777777" w:rsidR="001A7052" w:rsidRDefault="001A7052" w:rsidP="00C958A5">
      <w:pPr>
        <w:adjustRightInd w:val="0"/>
        <w:snapToGrid w:val="0"/>
        <w:spacing w:line="578" w:lineRule="exact"/>
        <w:rPr>
          <w:rFonts w:ascii="黑体" w:eastAsia="黑体"/>
          <w:sz w:val="32"/>
          <w:szCs w:val="32"/>
        </w:rPr>
      </w:pPr>
    </w:p>
    <w:p w14:paraId="575B0E38" w14:textId="450AAEA3" w:rsidR="001A7052" w:rsidRDefault="00F72E2A" w:rsidP="00C958A5">
      <w:pPr>
        <w:adjustRightInd w:val="0"/>
        <w:snapToGrid w:val="0"/>
        <w:spacing w:line="578" w:lineRule="exact"/>
        <w:jc w:val="center"/>
        <w:rPr>
          <w:rFonts w:ascii="方正小标宋_GBK" w:eastAsia="方正小标宋_GBK"/>
          <w:sz w:val="44"/>
          <w:szCs w:val="44"/>
        </w:rPr>
      </w:pPr>
      <w:r w:rsidRPr="00F72E2A">
        <w:rPr>
          <w:rFonts w:ascii="方正小标宋_GBK" w:eastAsia="方正小标宋_GBK" w:hint="eastAsia"/>
          <w:sz w:val="44"/>
          <w:szCs w:val="44"/>
        </w:rPr>
        <w:t>智库年度项目选题推荐表</w:t>
      </w:r>
    </w:p>
    <w:p w14:paraId="5B3D584D" w14:textId="77777777" w:rsidR="001A7052" w:rsidRDefault="001A7052" w:rsidP="00C958A5">
      <w:pPr>
        <w:adjustRightInd w:val="0"/>
        <w:snapToGrid w:val="0"/>
        <w:spacing w:line="578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B7179A2" w14:textId="185D0962" w:rsidR="001A7052" w:rsidRDefault="001A7052" w:rsidP="001A7052">
      <w:pPr>
        <w:adjustRightInd w:val="0"/>
        <w:snapToGrid w:val="0"/>
        <w:spacing w:line="59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单位名称</w:t>
      </w:r>
      <w:r w:rsidR="008A3303">
        <w:rPr>
          <w:rFonts w:ascii="黑体" w:eastAsia="黑体" w:hint="eastAsia"/>
          <w:sz w:val="28"/>
          <w:szCs w:val="28"/>
        </w:rPr>
        <w:t>（盖章）</w:t>
      </w:r>
      <w:r>
        <w:rPr>
          <w:rFonts w:ascii="黑体" w:eastAsia="黑体" w:hint="eastAsia"/>
          <w:sz w:val="28"/>
          <w:szCs w:val="28"/>
        </w:rPr>
        <w:t>：</w:t>
      </w:r>
    </w:p>
    <w:tbl>
      <w:tblPr>
        <w:tblW w:w="13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385"/>
        <w:gridCol w:w="5103"/>
        <w:gridCol w:w="2990"/>
      </w:tblGrid>
      <w:tr w:rsidR="008C4970" w14:paraId="13DFC860" w14:textId="77777777" w:rsidTr="00733A24">
        <w:trPr>
          <w:trHeight w:val="64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18C4" w14:textId="77777777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D3AB" w14:textId="77777777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选题名称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40E" w14:textId="768E7DE5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推荐原因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375D" w14:textId="02E2EA42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推荐人姓名及职务</w:t>
            </w:r>
          </w:p>
        </w:tc>
      </w:tr>
      <w:tr w:rsidR="008C4970" w14:paraId="118A45C7" w14:textId="77777777" w:rsidTr="00733A24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956" w14:textId="77777777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BD09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BD4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CDD" w14:textId="2CD9D221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8C4970" w14:paraId="2DF588B1" w14:textId="77777777" w:rsidTr="00733A24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575" w14:textId="77777777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3BE5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C45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711E" w14:textId="45EFC490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8C4970" w14:paraId="022DB68A" w14:textId="77777777" w:rsidTr="00733A24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C8F7" w14:textId="77777777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D54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7FBC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1F0" w14:textId="3D619262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8C4970" w14:paraId="281F9AD0" w14:textId="77777777" w:rsidTr="00733A24">
        <w:trPr>
          <w:trHeight w:val="10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7126" w14:textId="77777777" w:rsidR="008C4970" w:rsidRDefault="008C4970" w:rsidP="009B571A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 w:hint="eastAsia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E4F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45B" w14:textId="77777777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C77" w14:textId="2FE629BD" w:rsidR="008C4970" w:rsidRPr="002B3D95" w:rsidRDefault="008C4970" w:rsidP="00E33B08">
            <w:pPr>
              <w:adjustRightInd w:val="0"/>
              <w:snapToGrid w:val="0"/>
              <w:spacing w:line="54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</w:tbl>
    <w:p w14:paraId="0A1DD940" w14:textId="0F0D9938" w:rsidR="000C361E" w:rsidRPr="001A7052" w:rsidRDefault="001A7052" w:rsidP="008A3303">
      <w:pPr>
        <w:adjustRightInd w:val="0"/>
        <w:snapToGrid w:val="0"/>
        <w:spacing w:line="590" w:lineRule="exact"/>
        <w:jc w:val="left"/>
      </w:pPr>
      <w:r>
        <w:rPr>
          <w:rFonts w:ascii="黑体" w:eastAsia="黑体" w:hint="eastAsia"/>
          <w:sz w:val="28"/>
          <w:szCs w:val="28"/>
        </w:rPr>
        <w:t>联系人：                                              联系电话：</w:t>
      </w:r>
    </w:p>
    <w:sectPr w:rsidR="000C361E" w:rsidRPr="001A7052" w:rsidSect="001A7052"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247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08C0" w14:textId="77777777" w:rsidR="007C5190" w:rsidRDefault="007C5190" w:rsidP="00783069">
      <w:r>
        <w:separator/>
      </w:r>
    </w:p>
  </w:endnote>
  <w:endnote w:type="continuationSeparator" w:id="0">
    <w:p w14:paraId="4BE54EF8" w14:textId="77777777" w:rsidR="007C5190" w:rsidRDefault="007C5190" w:rsidP="007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6AAD" w14:textId="77777777" w:rsidR="00555929" w:rsidRPr="00783069" w:rsidRDefault="00555929" w:rsidP="00783069">
    <w:pPr>
      <w:pStyle w:val="a5"/>
      <w:rPr>
        <w:rFonts w:ascii="宋体" w:eastAsia="宋体" w:hAnsi="宋体" w:hint="eastAsia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="00412861" w:rsidRPr="00412861">
      <w:rPr>
        <w:rFonts w:ascii="宋体" w:eastAsia="宋体" w:hAnsi="宋体"/>
        <w:noProof/>
        <w:sz w:val="28"/>
        <w:szCs w:val="28"/>
        <w:lang w:val="zh-CN"/>
      </w:rPr>
      <w:t>4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25D3" w14:textId="77777777" w:rsidR="00555929" w:rsidRPr="00783069" w:rsidRDefault="00555929" w:rsidP="00783069">
    <w:pPr>
      <w:pStyle w:val="a5"/>
      <w:wordWrap w:val="0"/>
      <w:ind w:left="360" w:right="90"/>
      <w:jc w:val="right"/>
      <w:rPr>
        <w:rFonts w:ascii="宋体" w:eastAsia="宋体" w:hAnsi="宋体" w:hint="eastAsia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="00412861" w:rsidRPr="00412861">
      <w:rPr>
        <w:rFonts w:ascii="宋体" w:eastAsia="宋体" w:hAnsi="宋体"/>
        <w:noProof/>
        <w:sz w:val="28"/>
        <w:szCs w:val="28"/>
        <w:lang w:val="zh-CN"/>
      </w:rPr>
      <w:t>3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C16A" w14:textId="77777777" w:rsidR="007C5190" w:rsidRDefault="007C5190" w:rsidP="00783069">
      <w:r>
        <w:separator/>
      </w:r>
    </w:p>
  </w:footnote>
  <w:footnote w:type="continuationSeparator" w:id="0">
    <w:p w14:paraId="0FD5A1BC" w14:textId="77777777" w:rsidR="007C5190" w:rsidRDefault="007C5190" w:rsidP="0078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0426" w14:textId="77777777" w:rsidR="00555929" w:rsidRDefault="00555929" w:rsidP="002C4BE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9A1"/>
    <w:multiLevelType w:val="hybridMultilevel"/>
    <w:tmpl w:val="B2F84D1A"/>
    <w:lvl w:ilvl="0" w:tplc="8E8AD96C">
      <w:start w:val="1"/>
      <w:numFmt w:val="bullet"/>
      <w:lvlText w:val="—"/>
      <w:lvlJc w:val="left"/>
      <w:pPr>
        <w:ind w:left="72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C643E8A"/>
    <w:multiLevelType w:val="hybridMultilevel"/>
    <w:tmpl w:val="3ACABDE8"/>
    <w:lvl w:ilvl="0" w:tplc="D200EE36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350D26"/>
    <w:multiLevelType w:val="hybridMultilevel"/>
    <w:tmpl w:val="F300ED74"/>
    <w:lvl w:ilvl="0" w:tplc="3452ABA2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6225957">
    <w:abstractNumId w:val="2"/>
  </w:num>
  <w:num w:numId="2" w16cid:durableId="1094591942">
    <w:abstractNumId w:val="0"/>
  </w:num>
  <w:num w:numId="3" w16cid:durableId="3408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52"/>
    <w:rsid w:val="00001864"/>
    <w:rsid w:val="00003A0D"/>
    <w:rsid w:val="00011CEF"/>
    <w:rsid w:val="000145FA"/>
    <w:rsid w:val="000205A4"/>
    <w:rsid w:val="0002310E"/>
    <w:rsid w:val="0002632C"/>
    <w:rsid w:val="000535F6"/>
    <w:rsid w:val="00055D07"/>
    <w:rsid w:val="00056342"/>
    <w:rsid w:val="00080A20"/>
    <w:rsid w:val="00080B37"/>
    <w:rsid w:val="000B596D"/>
    <w:rsid w:val="000C361E"/>
    <w:rsid w:val="000D63F0"/>
    <w:rsid w:val="000E35E8"/>
    <w:rsid w:val="000E5E36"/>
    <w:rsid w:val="000E5F11"/>
    <w:rsid w:val="00101C8A"/>
    <w:rsid w:val="00122F3B"/>
    <w:rsid w:val="00131A1F"/>
    <w:rsid w:val="00135448"/>
    <w:rsid w:val="0013597D"/>
    <w:rsid w:val="00135B92"/>
    <w:rsid w:val="0013757F"/>
    <w:rsid w:val="001550CA"/>
    <w:rsid w:val="0018000B"/>
    <w:rsid w:val="001A7052"/>
    <w:rsid w:val="001C04C6"/>
    <w:rsid w:val="001C2478"/>
    <w:rsid w:val="001C309D"/>
    <w:rsid w:val="001C40DE"/>
    <w:rsid w:val="001D6913"/>
    <w:rsid w:val="001E7943"/>
    <w:rsid w:val="001F76D6"/>
    <w:rsid w:val="00206F0A"/>
    <w:rsid w:val="002146C3"/>
    <w:rsid w:val="00227057"/>
    <w:rsid w:val="00227B01"/>
    <w:rsid w:val="002418C0"/>
    <w:rsid w:val="00242065"/>
    <w:rsid w:val="00246EAD"/>
    <w:rsid w:val="00250D00"/>
    <w:rsid w:val="00254B53"/>
    <w:rsid w:val="0025621D"/>
    <w:rsid w:val="00264CA1"/>
    <w:rsid w:val="00287456"/>
    <w:rsid w:val="00287AF9"/>
    <w:rsid w:val="002904EB"/>
    <w:rsid w:val="00294EB8"/>
    <w:rsid w:val="00296CD2"/>
    <w:rsid w:val="002B3D95"/>
    <w:rsid w:val="002C4BE5"/>
    <w:rsid w:val="002D4EA1"/>
    <w:rsid w:val="002D5C06"/>
    <w:rsid w:val="002E5E45"/>
    <w:rsid w:val="002E7117"/>
    <w:rsid w:val="002E7194"/>
    <w:rsid w:val="002F0BDB"/>
    <w:rsid w:val="002F4792"/>
    <w:rsid w:val="00300D25"/>
    <w:rsid w:val="00301791"/>
    <w:rsid w:val="00310F58"/>
    <w:rsid w:val="003130D3"/>
    <w:rsid w:val="003361CA"/>
    <w:rsid w:val="003528F1"/>
    <w:rsid w:val="00353B53"/>
    <w:rsid w:val="00367B0E"/>
    <w:rsid w:val="003A4F47"/>
    <w:rsid w:val="003B73B4"/>
    <w:rsid w:val="003C0DF7"/>
    <w:rsid w:val="003E7390"/>
    <w:rsid w:val="003F1B61"/>
    <w:rsid w:val="00412861"/>
    <w:rsid w:val="00415A31"/>
    <w:rsid w:val="00425740"/>
    <w:rsid w:val="004468EB"/>
    <w:rsid w:val="004660A2"/>
    <w:rsid w:val="004704AC"/>
    <w:rsid w:val="00481316"/>
    <w:rsid w:val="00490169"/>
    <w:rsid w:val="0049319B"/>
    <w:rsid w:val="00497A66"/>
    <w:rsid w:val="004B0B75"/>
    <w:rsid w:val="004C0F78"/>
    <w:rsid w:val="004D3D1D"/>
    <w:rsid w:val="004D76AD"/>
    <w:rsid w:val="004E14AC"/>
    <w:rsid w:val="004E66D5"/>
    <w:rsid w:val="004E72FA"/>
    <w:rsid w:val="004F3B2D"/>
    <w:rsid w:val="004F3FE7"/>
    <w:rsid w:val="004F6B89"/>
    <w:rsid w:val="005021E4"/>
    <w:rsid w:val="00506E4F"/>
    <w:rsid w:val="005148B1"/>
    <w:rsid w:val="00520F6B"/>
    <w:rsid w:val="00522A40"/>
    <w:rsid w:val="0052698E"/>
    <w:rsid w:val="005362DE"/>
    <w:rsid w:val="00547BAF"/>
    <w:rsid w:val="00555929"/>
    <w:rsid w:val="00560CEF"/>
    <w:rsid w:val="00561DB8"/>
    <w:rsid w:val="00566C99"/>
    <w:rsid w:val="00566E80"/>
    <w:rsid w:val="00567F10"/>
    <w:rsid w:val="00583B31"/>
    <w:rsid w:val="005841D5"/>
    <w:rsid w:val="00584D2A"/>
    <w:rsid w:val="005927AA"/>
    <w:rsid w:val="005A2E3B"/>
    <w:rsid w:val="005B5C26"/>
    <w:rsid w:val="005C06A7"/>
    <w:rsid w:val="005C513E"/>
    <w:rsid w:val="005D2AA4"/>
    <w:rsid w:val="005D6DFD"/>
    <w:rsid w:val="005E1B9E"/>
    <w:rsid w:val="005F42CB"/>
    <w:rsid w:val="005F7427"/>
    <w:rsid w:val="00600395"/>
    <w:rsid w:val="0060272A"/>
    <w:rsid w:val="00610EE1"/>
    <w:rsid w:val="006425C8"/>
    <w:rsid w:val="00647B27"/>
    <w:rsid w:val="00647EE0"/>
    <w:rsid w:val="00651A24"/>
    <w:rsid w:val="00656A57"/>
    <w:rsid w:val="00656CEB"/>
    <w:rsid w:val="00660394"/>
    <w:rsid w:val="00662397"/>
    <w:rsid w:val="00663F16"/>
    <w:rsid w:val="00685616"/>
    <w:rsid w:val="006913A6"/>
    <w:rsid w:val="00695091"/>
    <w:rsid w:val="006A52B6"/>
    <w:rsid w:val="006B5578"/>
    <w:rsid w:val="006C464D"/>
    <w:rsid w:val="006C7613"/>
    <w:rsid w:val="006D191D"/>
    <w:rsid w:val="006D1AD4"/>
    <w:rsid w:val="006D265E"/>
    <w:rsid w:val="006D50AD"/>
    <w:rsid w:val="006E3D46"/>
    <w:rsid w:val="006F3F18"/>
    <w:rsid w:val="006F62B8"/>
    <w:rsid w:val="007014C4"/>
    <w:rsid w:val="007114A2"/>
    <w:rsid w:val="00712F0A"/>
    <w:rsid w:val="007332B8"/>
    <w:rsid w:val="00733A24"/>
    <w:rsid w:val="0075642B"/>
    <w:rsid w:val="00757276"/>
    <w:rsid w:val="00757ECF"/>
    <w:rsid w:val="00767EBD"/>
    <w:rsid w:val="00783069"/>
    <w:rsid w:val="007849AF"/>
    <w:rsid w:val="00797142"/>
    <w:rsid w:val="007C31DF"/>
    <w:rsid w:val="007C5190"/>
    <w:rsid w:val="007E3966"/>
    <w:rsid w:val="007E5CC5"/>
    <w:rsid w:val="007F4705"/>
    <w:rsid w:val="00813AB0"/>
    <w:rsid w:val="0083096A"/>
    <w:rsid w:val="00831AB5"/>
    <w:rsid w:val="008501CF"/>
    <w:rsid w:val="008570AC"/>
    <w:rsid w:val="00873357"/>
    <w:rsid w:val="008A172E"/>
    <w:rsid w:val="008A3303"/>
    <w:rsid w:val="008A66AC"/>
    <w:rsid w:val="008B7077"/>
    <w:rsid w:val="008C4970"/>
    <w:rsid w:val="008D6B34"/>
    <w:rsid w:val="008E4096"/>
    <w:rsid w:val="008E68C1"/>
    <w:rsid w:val="00905936"/>
    <w:rsid w:val="00911183"/>
    <w:rsid w:val="00914C0A"/>
    <w:rsid w:val="009173D4"/>
    <w:rsid w:val="009222EF"/>
    <w:rsid w:val="00922E5B"/>
    <w:rsid w:val="00925AE8"/>
    <w:rsid w:val="00926419"/>
    <w:rsid w:val="00926435"/>
    <w:rsid w:val="00930F19"/>
    <w:rsid w:val="00971FF4"/>
    <w:rsid w:val="00977778"/>
    <w:rsid w:val="00981084"/>
    <w:rsid w:val="00982B63"/>
    <w:rsid w:val="009905BE"/>
    <w:rsid w:val="009B44D9"/>
    <w:rsid w:val="009B6022"/>
    <w:rsid w:val="009B7826"/>
    <w:rsid w:val="009C59FE"/>
    <w:rsid w:val="009D4D66"/>
    <w:rsid w:val="009E1E3E"/>
    <w:rsid w:val="009E2C86"/>
    <w:rsid w:val="00A071FA"/>
    <w:rsid w:val="00A253D7"/>
    <w:rsid w:val="00A44A66"/>
    <w:rsid w:val="00A62ED9"/>
    <w:rsid w:val="00A71F51"/>
    <w:rsid w:val="00A905F6"/>
    <w:rsid w:val="00A96465"/>
    <w:rsid w:val="00AB1C23"/>
    <w:rsid w:val="00AC1E28"/>
    <w:rsid w:val="00AD39FB"/>
    <w:rsid w:val="00AE0161"/>
    <w:rsid w:val="00B2636B"/>
    <w:rsid w:val="00B426DD"/>
    <w:rsid w:val="00B500B4"/>
    <w:rsid w:val="00B51E05"/>
    <w:rsid w:val="00B7160F"/>
    <w:rsid w:val="00B818A2"/>
    <w:rsid w:val="00B8677C"/>
    <w:rsid w:val="00B97E95"/>
    <w:rsid w:val="00BC1AE6"/>
    <w:rsid w:val="00BC50C8"/>
    <w:rsid w:val="00BD09A8"/>
    <w:rsid w:val="00BD45C6"/>
    <w:rsid w:val="00BF0EFD"/>
    <w:rsid w:val="00BF2B1B"/>
    <w:rsid w:val="00C074F6"/>
    <w:rsid w:val="00C33E63"/>
    <w:rsid w:val="00C36FB0"/>
    <w:rsid w:val="00C44D51"/>
    <w:rsid w:val="00C608F2"/>
    <w:rsid w:val="00C6091C"/>
    <w:rsid w:val="00C6134B"/>
    <w:rsid w:val="00C673DE"/>
    <w:rsid w:val="00C67A72"/>
    <w:rsid w:val="00C7085D"/>
    <w:rsid w:val="00C83C82"/>
    <w:rsid w:val="00C9011F"/>
    <w:rsid w:val="00C95306"/>
    <w:rsid w:val="00C958A5"/>
    <w:rsid w:val="00C968C3"/>
    <w:rsid w:val="00CA2A60"/>
    <w:rsid w:val="00CB22A3"/>
    <w:rsid w:val="00CD1906"/>
    <w:rsid w:val="00CD4D19"/>
    <w:rsid w:val="00D03E58"/>
    <w:rsid w:val="00D122EF"/>
    <w:rsid w:val="00D12C7F"/>
    <w:rsid w:val="00D1347B"/>
    <w:rsid w:val="00D15A0E"/>
    <w:rsid w:val="00D32E41"/>
    <w:rsid w:val="00D35AE7"/>
    <w:rsid w:val="00D35F33"/>
    <w:rsid w:val="00D36746"/>
    <w:rsid w:val="00D374F0"/>
    <w:rsid w:val="00D45C1F"/>
    <w:rsid w:val="00D553C4"/>
    <w:rsid w:val="00D67C34"/>
    <w:rsid w:val="00D71FFD"/>
    <w:rsid w:val="00D77082"/>
    <w:rsid w:val="00D84DB2"/>
    <w:rsid w:val="00D93C06"/>
    <w:rsid w:val="00DA1617"/>
    <w:rsid w:val="00DA1ECB"/>
    <w:rsid w:val="00DA33ED"/>
    <w:rsid w:val="00DC1CA7"/>
    <w:rsid w:val="00DD08AA"/>
    <w:rsid w:val="00DD7FC8"/>
    <w:rsid w:val="00DE0891"/>
    <w:rsid w:val="00DE2A52"/>
    <w:rsid w:val="00DE3628"/>
    <w:rsid w:val="00DE4AC1"/>
    <w:rsid w:val="00DF5BD1"/>
    <w:rsid w:val="00E00A00"/>
    <w:rsid w:val="00E02FE7"/>
    <w:rsid w:val="00E117B3"/>
    <w:rsid w:val="00E154B2"/>
    <w:rsid w:val="00E3142F"/>
    <w:rsid w:val="00E33B08"/>
    <w:rsid w:val="00E35516"/>
    <w:rsid w:val="00E47F6B"/>
    <w:rsid w:val="00E60072"/>
    <w:rsid w:val="00E6021A"/>
    <w:rsid w:val="00E62967"/>
    <w:rsid w:val="00E737E2"/>
    <w:rsid w:val="00E76F14"/>
    <w:rsid w:val="00E779D2"/>
    <w:rsid w:val="00E83564"/>
    <w:rsid w:val="00E862B2"/>
    <w:rsid w:val="00E93216"/>
    <w:rsid w:val="00E95662"/>
    <w:rsid w:val="00EA3648"/>
    <w:rsid w:val="00EB2A5B"/>
    <w:rsid w:val="00EB35E5"/>
    <w:rsid w:val="00ED30A4"/>
    <w:rsid w:val="00ED7D60"/>
    <w:rsid w:val="00F068A3"/>
    <w:rsid w:val="00F213AA"/>
    <w:rsid w:val="00F23BBF"/>
    <w:rsid w:val="00F26DAF"/>
    <w:rsid w:val="00F31626"/>
    <w:rsid w:val="00F572EF"/>
    <w:rsid w:val="00F63235"/>
    <w:rsid w:val="00F72E2A"/>
    <w:rsid w:val="00FA11D9"/>
    <w:rsid w:val="00FB478B"/>
    <w:rsid w:val="00FB64F4"/>
    <w:rsid w:val="00FB6EF1"/>
    <w:rsid w:val="00FD1D8E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FACF3"/>
  <w15:chartTrackingRefBased/>
  <w15:docId w15:val="{613B7151-65C9-4CF1-B0C2-2F8D398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2A"/>
    <w:pPr>
      <w:widowControl w:val="0"/>
      <w:jc w:val="both"/>
    </w:pPr>
    <w:rPr>
      <w:rFonts w:ascii="Times New Roman" w:eastAsia="仿宋_GB2312" w:hAnsi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83069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783069"/>
    <w:rPr>
      <w:rFonts w:ascii="Times New Roman" w:eastAsia="仿宋_GB2312" w:hAnsi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D12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60A2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4660A2"/>
    <w:rPr>
      <w:rFonts w:ascii="Times New Roman" w:eastAsia="仿宋_GB2312" w:hAnsi="Times New Roman"/>
      <w:kern w:val="2"/>
      <w:sz w:val="18"/>
      <w:szCs w:val="18"/>
    </w:rPr>
  </w:style>
  <w:style w:type="paragraph" w:styleId="aa">
    <w:name w:val="Block Text"/>
    <w:basedOn w:val="a"/>
    <w:qFormat/>
    <w:rsid w:val="001A7052"/>
    <w:pPr>
      <w:adjustRightInd w:val="0"/>
      <w:spacing w:line="312" w:lineRule="atLeast"/>
      <w:ind w:rightChars="2" w:right="2" w:hanging="3"/>
    </w:pPr>
    <w:rPr>
      <w:rFonts w:ascii="仿宋_GB2312"/>
      <w:kern w:val="0"/>
      <w:sz w:val="30"/>
      <w:szCs w:val="20"/>
    </w:rPr>
  </w:style>
  <w:style w:type="character" w:styleId="ab">
    <w:name w:val="Hyperlink"/>
    <w:qFormat/>
    <w:rsid w:val="001A7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2&#24180;&#27169;&#26495;\0A4&#23459;&#20256;&#37096;&#25991;&#2283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0A4宣传部文头</Template>
  <TotalTime>14</TotalTime>
  <Pages>1</Pages>
  <Words>54</Words>
  <Characters>77</Characters>
  <Application>Microsoft Office Word</Application>
  <DocSecurity>0</DocSecurity>
  <Lines>38</Lines>
  <Paragraphs>26</Paragraphs>
  <ScaleCrop>false</ScaleCrop>
  <Company>微软中国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翔 李</cp:lastModifiedBy>
  <cp:revision>6</cp:revision>
  <cp:lastPrinted>2026-01-13T09:36:00Z</cp:lastPrinted>
  <dcterms:created xsi:type="dcterms:W3CDTF">2026-01-21T10:29:00Z</dcterms:created>
  <dcterms:modified xsi:type="dcterms:W3CDTF">2026-01-21T10:49:00Z</dcterms:modified>
</cp:coreProperties>
</file>