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2E11" w14:textId="48EEDD2D" w:rsidR="00C9011F" w:rsidRDefault="00C9011F" w:rsidP="00C9011F">
      <w:pPr>
        <w:adjustRightInd w:val="0"/>
        <w:snapToGrid w:val="0"/>
        <w:spacing w:line="578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3EC7223C" w14:textId="77777777" w:rsidR="00C9011F" w:rsidRDefault="00C9011F" w:rsidP="00C9011F">
      <w:pPr>
        <w:adjustRightInd w:val="0"/>
        <w:snapToGrid w:val="0"/>
        <w:spacing w:line="578" w:lineRule="exact"/>
        <w:rPr>
          <w:rFonts w:ascii="黑体" w:eastAsia="黑体"/>
          <w:sz w:val="32"/>
          <w:szCs w:val="32"/>
        </w:rPr>
      </w:pPr>
    </w:p>
    <w:p w14:paraId="78792C63" w14:textId="7098EEEC" w:rsidR="00C9011F" w:rsidRDefault="00F72E2A" w:rsidP="00C9011F">
      <w:pPr>
        <w:adjustRightInd w:val="0"/>
        <w:snapToGrid w:val="0"/>
        <w:spacing w:line="578" w:lineRule="exact"/>
        <w:jc w:val="center"/>
        <w:rPr>
          <w:rFonts w:ascii="方正小标宋_GBK" w:eastAsia="方正小标宋_GBK"/>
          <w:sz w:val="44"/>
          <w:szCs w:val="44"/>
        </w:rPr>
      </w:pPr>
      <w:r w:rsidRPr="00F72E2A">
        <w:rPr>
          <w:rFonts w:ascii="方正小标宋_GBK" w:eastAsia="方正小标宋_GBK" w:hint="eastAsia"/>
          <w:sz w:val="44"/>
          <w:szCs w:val="44"/>
        </w:rPr>
        <w:t>2026年度青岛市社科规划项目选题推荐表</w:t>
      </w:r>
    </w:p>
    <w:p w14:paraId="5BA8D4F0" w14:textId="77777777" w:rsidR="00C9011F" w:rsidRDefault="00C9011F" w:rsidP="00C9011F">
      <w:pPr>
        <w:adjustRightInd w:val="0"/>
        <w:snapToGrid w:val="0"/>
        <w:spacing w:line="578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6FDE881" w14:textId="77777777" w:rsidR="00C9011F" w:rsidRDefault="00C9011F" w:rsidP="00C9011F">
      <w:pPr>
        <w:adjustRightInd w:val="0"/>
        <w:snapToGrid w:val="0"/>
        <w:spacing w:line="59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单位名称（盖章）：</w:t>
      </w:r>
    </w:p>
    <w:tbl>
      <w:tblPr>
        <w:tblW w:w="14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17"/>
        <w:gridCol w:w="4111"/>
        <w:gridCol w:w="4243"/>
        <w:gridCol w:w="2835"/>
      </w:tblGrid>
      <w:tr w:rsidR="00D03E58" w14:paraId="0F01E492" w14:textId="77777777" w:rsidTr="0076166F">
        <w:trPr>
          <w:trHeight w:val="64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D98" w14:textId="77777777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EC2" w14:textId="74B96C40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学科</w:t>
            </w:r>
            <w:r w:rsidR="000E5F11">
              <w:rPr>
                <w:rFonts w:ascii="黑体" w:eastAsia="黑体" w:hint="eastAsia"/>
                <w:sz w:val="28"/>
                <w:szCs w:val="28"/>
              </w:rPr>
              <w:t>类别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8618" w14:textId="636967FB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选题名称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133" w14:textId="77777777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推荐原因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9A22" w14:textId="77777777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推荐人姓名及职务</w:t>
            </w:r>
          </w:p>
        </w:tc>
      </w:tr>
      <w:tr w:rsidR="00D03E58" w14:paraId="19FD80E7" w14:textId="77777777" w:rsidTr="0076166F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CD3" w14:textId="77777777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2FF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F5CC" w14:textId="33C27BDE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993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68B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D03E58" w14:paraId="1EBDFA56" w14:textId="77777777" w:rsidTr="0076166F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E1E1" w14:textId="77777777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4453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4EA" w14:textId="4F439830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861F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272F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D03E58" w14:paraId="1D47AD7A" w14:textId="77777777" w:rsidTr="0076166F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AEC" w14:textId="77777777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516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D17" w14:textId="76740AA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20D9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0857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D03E58" w14:paraId="4BEE7AF8" w14:textId="77777777" w:rsidTr="0076166F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D9D1" w14:textId="77777777" w:rsidR="00D03E58" w:rsidRDefault="00D03E58" w:rsidP="007F5190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73B3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F1F" w14:textId="3C6966E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3B8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12B" w14:textId="77777777" w:rsidR="00D03E58" w:rsidRPr="002B3D95" w:rsidRDefault="00D03E58" w:rsidP="00D03E5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</w:tbl>
    <w:p w14:paraId="0A1DD940" w14:textId="6F3A6B60" w:rsidR="000C361E" w:rsidRPr="001A7052" w:rsidRDefault="00C9011F" w:rsidP="005E0358">
      <w:pPr>
        <w:adjustRightInd w:val="0"/>
        <w:snapToGrid w:val="0"/>
        <w:spacing w:line="590" w:lineRule="exact"/>
        <w:jc w:val="left"/>
      </w:pPr>
      <w:r>
        <w:rPr>
          <w:rFonts w:ascii="黑体" w:eastAsia="黑体" w:hint="eastAsia"/>
          <w:sz w:val="28"/>
          <w:szCs w:val="28"/>
        </w:rPr>
        <w:t>联系人：                                              联系电话：</w:t>
      </w:r>
    </w:p>
    <w:sectPr w:rsidR="000C361E" w:rsidRPr="001A7052" w:rsidSect="001A7052"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247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08C0" w14:textId="77777777" w:rsidR="007C5190" w:rsidRDefault="007C5190" w:rsidP="00783069">
      <w:r>
        <w:separator/>
      </w:r>
    </w:p>
  </w:endnote>
  <w:endnote w:type="continuationSeparator" w:id="0">
    <w:p w14:paraId="4BE54EF8" w14:textId="77777777" w:rsidR="007C5190" w:rsidRDefault="007C5190" w:rsidP="007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6AAD" w14:textId="77777777" w:rsidR="00555929" w:rsidRPr="00783069" w:rsidRDefault="00555929" w:rsidP="00783069">
    <w:pPr>
      <w:pStyle w:val="a5"/>
      <w:rPr>
        <w:rFonts w:ascii="宋体" w:eastAsia="宋体" w:hAnsi="宋体" w:hint="eastAsia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="00412861" w:rsidRPr="00412861">
      <w:rPr>
        <w:rFonts w:ascii="宋体" w:eastAsia="宋体" w:hAnsi="宋体"/>
        <w:noProof/>
        <w:sz w:val="28"/>
        <w:szCs w:val="28"/>
        <w:lang w:val="zh-CN"/>
      </w:rPr>
      <w:t>4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25D3" w14:textId="77777777" w:rsidR="00555929" w:rsidRPr="00783069" w:rsidRDefault="00555929" w:rsidP="00783069">
    <w:pPr>
      <w:pStyle w:val="a5"/>
      <w:wordWrap w:val="0"/>
      <w:ind w:left="360" w:right="90"/>
      <w:jc w:val="right"/>
      <w:rPr>
        <w:rFonts w:ascii="宋体" w:eastAsia="宋体" w:hAnsi="宋体" w:hint="eastAsia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="00412861" w:rsidRPr="00412861">
      <w:rPr>
        <w:rFonts w:ascii="宋体" w:eastAsia="宋体" w:hAnsi="宋体"/>
        <w:noProof/>
        <w:sz w:val="28"/>
        <w:szCs w:val="28"/>
        <w:lang w:val="zh-CN"/>
      </w:rPr>
      <w:t>3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C16A" w14:textId="77777777" w:rsidR="007C5190" w:rsidRDefault="007C5190" w:rsidP="00783069">
      <w:r>
        <w:separator/>
      </w:r>
    </w:p>
  </w:footnote>
  <w:footnote w:type="continuationSeparator" w:id="0">
    <w:p w14:paraId="0FD5A1BC" w14:textId="77777777" w:rsidR="007C5190" w:rsidRDefault="007C5190" w:rsidP="0078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0426" w14:textId="77777777" w:rsidR="00555929" w:rsidRDefault="00555929" w:rsidP="002C4BE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9A1"/>
    <w:multiLevelType w:val="hybridMultilevel"/>
    <w:tmpl w:val="B2F84D1A"/>
    <w:lvl w:ilvl="0" w:tplc="8E8AD96C">
      <w:start w:val="1"/>
      <w:numFmt w:val="bullet"/>
      <w:lvlText w:val="—"/>
      <w:lvlJc w:val="left"/>
      <w:pPr>
        <w:ind w:left="72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C643E8A"/>
    <w:multiLevelType w:val="hybridMultilevel"/>
    <w:tmpl w:val="3ACABDE8"/>
    <w:lvl w:ilvl="0" w:tplc="D200EE36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350D26"/>
    <w:multiLevelType w:val="hybridMultilevel"/>
    <w:tmpl w:val="F300ED74"/>
    <w:lvl w:ilvl="0" w:tplc="3452ABA2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6225957">
    <w:abstractNumId w:val="2"/>
  </w:num>
  <w:num w:numId="2" w16cid:durableId="1094591942">
    <w:abstractNumId w:val="0"/>
  </w:num>
  <w:num w:numId="3" w16cid:durableId="3408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52"/>
    <w:rsid w:val="00001864"/>
    <w:rsid w:val="00003A0D"/>
    <w:rsid w:val="00011CEF"/>
    <w:rsid w:val="000145FA"/>
    <w:rsid w:val="000205A4"/>
    <w:rsid w:val="0002310E"/>
    <w:rsid w:val="0002632C"/>
    <w:rsid w:val="000535F6"/>
    <w:rsid w:val="00055D07"/>
    <w:rsid w:val="00056342"/>
    <w:rsid w:val="00080A20"/>
    <w:rsid w:val="00080B37"/>
    <w:rsid w:val="000B596D"/>
    <w:rsid w:val="000C361E"/>
    <w:rsid w:val="000D63F0"/>
    <w:rsid w:val="000E35E8"/>
    <w:rsid w:val="000E5E36"/>
    <w:rsid w:val="000E5F11"/>
    <w:rsid w:val="00101C8A"/>
    <w:rsid w:val="00122F3B"/>
    <w:rsid w:val="00131A1F"/>
    <w:rsid w:val="00135448"/>
    <w:rsid w:val="0013597D"/>
    <w:rsid w:val="00135B92"/>
    <w:rsid w:val="0013757F"/>
    <w:rsid w:val="001550CA"/>
    <w:rsid w:val="0018000B"/>
    <w:rsid w:val="001A7052"/>
    <w:rsid w:val="001C04C6"/>
    <w:rsid w:val="001C2478"/>
    <w:rsid w:val="001C309D"/>
    <w:rsid w:val="001C40DE"/>
    <w:rsid w:val="001D6913"/>
    <w:rsid w:val="001E7943"/>
    <w:rsid w:val="001F76D6"/>
    <w:rsid w:val="00206F0A"/>
    <w:rsid w:val="002146C3"/>
    <w:rsid w:val="00227057"/>
    <w:rsid w:val="00227B01"/>
    <w:rsid w:val="002418C0"/>
    <w:rsid w:val="00242065"/>
    <w:rsid w:val="00246EAD"/>
    <w:rsid w:val="00250D00"/>
    <w:rsid w:val="00254B53"/>
    <w:rsid w:val="0025621D"/>
    <w:rsid w:val="00264CA1"/>
    <w:rsid w:val="00287456"/>
    <w:rsid w:val="00287AF9"/>
    <w:rsid w:val="002904EB"/>
    <w:rsid w:val="00294EB8"/>
    <w:rsid w:val="00296CD2"/>
    <w:rsid w:val="002B3D95"/>
    <w:rsid w:val="002C4BE5"/>
    <w:rsid w:val="002D4EA1"/>
    <w:rsid w:val="002D5C06"/>
    <w:rsid w:val="002E5E45"/>
    <w:rsid w:val="002E7117"/>
    <w:rsid w:val="002E7194"/>
    <w:rsid w:val="002F0BDB"/>
    <w:rsid w:val="002F4792"/>
    <w:rsid w:val="00300D25"/>
    <w:rsid w:val="00301791"/>
    <w:rsid w:val="00310F58"/>
    <w:rsid w:val="003130D3"/>
    <w:rsid w:val="003361CA"/>
    <w:rsid w:val="003528F1"/>
    <w:rsid w:val="00353B53"/>
    <w:rsid w:val="00367B0E"/>
    <w:rsid w:val="003A4F47"/>
    <w:rsid w:val="003B73B4"/>
    <w:rsid w:val="003C0DF7"/>
    <w:rsid w:val="003F1B61"/>
    <w:rsid w:val="00412861"/>
    <w:rsid w:val="00415A31"/>
    <w:rsid w:val="00425740"/>
    <w:rsid w:val="004468EB"/>
    <w:rsid w:val="004660A2"/>
    <w:rsid w:val="004704AC"/>
    <w:rsid w:val="00481316"/>
    <w:rsid w:val="00490169"/>
    <w:rsid w:val="0049319B"/>
    <w:rsid w:val="00497A66"/>
    <w:rsid w:val="004A0786"/>
    <w:rsid w:val="004B0B75"/>
    <w:rsid w:val="004C0F78"/>
    <w:rsid w:val="004D3D1D"/>
    <w:rsid w:val="004D76AD"/>
    <w:rsid w:val="004E14AC"/>
    <w:rsid w:val="004E66D5"/>
    <w:rsid w:val="004E72FA"/>
    <w:rsid w:val="004F3B2D"/>
    <w:rsid w:val="004F3FE7"/>
    <w:rsid w:val="004F6B89"/>
    <w:rsid w:val="005021E4"/>
    <w:rsid w:val="00506E4F"/>
    <w:rsid w:val="005148B1"/>
    <w:rsid w:val="00520F6B"/>
    <w:rsid w:val="00522A40"/>
    <w:rsid w:val="0052698E"/>
    <w:rsid w:val="005362DE"/>
    <w:rsid w:val="00547BAF"/>
    <w:rsid w:val="00555929"/>
    <w:rsid w:val="00560CEF"/>
    <w:rsid w:val="00561DB8"/>
    <w:rsid w:val="00566C99"/>
    <w:rsid w:val="00566E80"/>
    <w:rsid w:val="00567F10"/>
    <w:rsid w:val="00583B31"/>
    <w:rsid w:val="005841D5"/>
    <w:rsid w:val="00584D2A"/>
    <w:rsid w:val="005927AA"/>
    <w:rsid w:val="005A2E3B"/>
    <w:rsid w:val="005B5C26"/>
    <w:rsid w:val="005C06A7"/>
    <w:rsid w:val="005C513E"/>
    <w:rsid w:val="005D2AA4"/>
    <w:rsid w:val="005D6DFD"/>
    <w:rsid w:val="005E0358"/>
    <w:rsid w:val="005E1B9E"/>
    <w:rsid w:val="005F42CB"/>
    <w:rsid w:val="005F7427"/>
    <w:rsid w:val="00600395"/>
    <w:rsid w:val="0060272A"/>
    <w:rsid w:val="00610EE1"/>
    <w:rsid w:val="006425C8"/>
    <w:rsid w:val="00647B27"/>
    <w:rsid w:val="00647EE0"/>
    <w:rsid w:val="00651A24"/>
    <w:rsid w:val="00656A57"/>
    <w:rsid w:val="00656CEB"/>
    <w:rsid w:val="00660394"/>
    <w:rsid w:val="00662397"/>
    <w:rsid w:val="00663F16"/>
    <w:rsid w:val="00685616"/>
    <w:rsid w:val="006913A6"/>
    <w:rsid w:val="00695091"/>
    <w:rsid w:val="006A52B6"/>
    <w:rsid w:val="006B5578"/>
    <w:rsid w:val="006C464D"/>
    <w:rsid w:val="006C7613"/>
    <w:rsid w:val="006D191D"/>
    <w:rsid w:val="006D1AD4"/>
    <w:rsid w:val="006D265E"/>
    <w:rsid w:val="006D50AD"/>
    <w:rsid w:val="006E3D46"/>
    <w:rsid w:val="006F3F18"/>
    <w:rsid w:val="006F62B8"/>
    <w:rsid w:val="007014C4"/>
    <w:rsid w:val="007114A2"/>
    <w:rsid w:val="00712F0A"/>
    <w:rsid w:val="007332B8"/>
    <w:rsid w:val="0075642B"/>
    <w:rsid w:val="00757276"/>
    <w:rsid w:val="00757ECF"/>
    <w:rsid w:val="0076166F"/>
    <w:rsid w:val="00767EBD"/>
    <w:rsid w:val="00783069"/>
    <w:rsid w:val="007849AF"/>
    <w:rsid w:val="00797142"/>
    <w:rsid w:val="007C31DF"/>
    <w:rsid w:val="007C5190"/>
    <w:rsid w:val="007E3966"/>
    <w:rsid w:val="007E5CC5"/>
    <w:rsid w:val="007F4705"/>
    <w:rsid w:val="00813AB0"/>
    <w:rsid w:val="0083096A"/>
    <w:rsid w:val="00831AB5"/>
    <w:rsid w:val="008501CF"/>
    <w:rsid w:val="008570AC"/>
    <w:rsid w:val="00873357"/>
    <w:rsid w:val="008A172E"/>
    <w:rsid w:val="008A3303"/>
    <w:rsid w:val="008A66AC"/>
    <w:rsid w:val="008B7077"/>
    <w:rsid w:val="008C4970"/>
    <w:rsid w:val="008D6B34"/>
    <w:rsid w:val="008E4096"/>
    <w:rsid w:val="008E68C1"/>
    <w:rsid w:val="00905936"/>
    <w:rsid w:val="00911183"/>
    <w:rsid w:val="00914C0A"/>
    <w:rsid w:val="009173D4"/>
    <w:rsid w:val="009222EF"/>
    <w:rsid w:val="00922E5B"/>
    <w:rsid w:val="00925AE8"/>
    <w:rsid w:val="00926419"/>
    <w:rsid w:val="00926435"/>
    <w:rsid w:val="00930F19"/>
    <w:rsid w:val="00971FF4"/>
    <w:rsid w:val="00977778"/>
    <w:rsid w:val="00981084"/>
    <w:rsid w:val="00982B63"/>
    <w:rsid w:val="009905BE"/>
    <w:rsid w:val="009B44D9"/>
    <w:rsid w:val="009B6022"/>
    <w:rsid w:val="009B7826"/>
    <w:rsid w:val="009C59FE"/>
    <w:rsid w:val="009D4D66"/>
    <w:rsid w:val="009E1E3E"/>
    <w:rsid w:val="009E2C86"/>
    <w:rsid w:val="00A071FA"/>
    <w:rsid w:val="00A253D7"/>
    <w:rsid w:val="00A44A66"/>
    <w:rsid w:val="00A62ED9"/>
    <w:rsid w:val="00A71F51"/>
    <w:rsid w:val="00A905F6"/>
    <w:rsid w:val="00A96465"/>
    <w:rsid w:val="00AB1C23"/>
    <w:rsid w:val="00AC1E28"/>
    <w:rsid w:val="00AD39FB"/>
    <w:rsid w:val="00AE0161"/>
    <w:rsid w:val="00B2636B"/>
    <w:rsid w:val="00B426DD"/>
    <w:rsid w:val="00B500B4"/>
    <w:rsid w:val="00B51E05"/>
    <w:rsid w:val="00B7160F"/>
    <w:rsid w:val="00B818A2"/>
    <w:rsid w:val="00B8677C"/>
    <w:rsid w:val="00B97E95"/>
    <w:rsid w:val="00BC1AE6"/>
    <w:rsid w:val="00BC50C8"/>
    <w:rsid w:val="00BD09A8"/>
    <w:rsid w:val="00BD45C6"/>
    <w:rsid w:val="00BF0EFD"/>
    <w:rsid w:val="00C074F6"/>
    <w:rsid w:val="00C33E63"/>
    <w:rsid w:val="00C36FB0"/>
    <w:rsid w:val="00C44D51"/>
    <w:rsid w:val="00C608F2"/>
    <w:rsid w:val="00C6091C"/>
    <w:rsid w:val="00C6134B"/>
    <w:rsid w:val="00C673DE"/>
    <w:rsid w:val="00C67A72"/>
    <w:rsid w:val="00C7085D"/>
    <w:rsid w:val="00C83C82"/>
    <w:rsid w:val="00C9011F"/>
    <w:rsid w:val="00C95306"/>
    <w:rsid w:val="00C958A5"/>
    <w:rsid w:val="00C968C3"/>
    <w:rsid w:val="00CA2A60"/>
    <w:rsid w:val="00CB22A3"/>
    <w:rsid w:val="00CD1906"/>
    <w:rsid w:val="00CD4D19"/>
    <w:rsid w:val="00D03E58"/>
    <w:rsid w:val="00D122EF"/>
    <w:rsid w:val="00D12C7F"/>
    <w:rsid w:val="00D1347B"/>
    <w:rsid w:val="00D15A0E"/>
    <w:rsid w:val="00D32E41"/>
    <w:rsid w:val="00D35AE7"/>
    <w:rsid w:val="00D35F33"/>
    <w:rsid w:val="00D36746"/>
    <w:rsid w:val="00D374F0"/>
    <w:rsid w:val="00D45C1F"/>
    <w:rsid w:val="00D553C4"/>
    <w:rsid w:val="00D67C34"/>
    <w:rsid w:val="00D71FFD"/>
    <w:rsid w:val="00D77082"/>
    <w:rsid w:val="00D84DB2"/>
    <w:rsid w:val="00D93C06"/>
    <w:rsid w:val="00DA1617"/>
    <w:rsid w:val="00DA1ECB"/>
    <w:rsid w:val="00DA33ED"/>
    <w:rsid w:val="00DC1CA7"/>
    <w:rsid w:val="00DD08AA"/>
    <w:rsid w:val="00DD7FC8"/>
    <w:rsid w:val="00DE0891"/>
    <w:rsid w:val="00DE2A52"/>
    <w:rsid w:val="00DE3628"/>
    <w:rsid w:val="00DE4AC1"/>
    <w:rsid w:val="00DF5BD1"/>
    <w:rsid w:val="00E00A00"/>
    <w:rsid w:val="00E02FE7"/>
    <w:rsid w:val="00E117B3"/>
    <w:rsid w:val="00E154B2"/>
    <w:rsid w:val="00E3142F"/>
    <w:rsid w:val="00E33B08"/>
    <w:rsid w:val="00E35516"/>
    <w:rsid w:val="00E47F6B"/>
    <w:rsid w:val="00E60072"/>
    <w:rsid w:val="00E6021A"/>
    <w:rsid w:val="00E62967"/>
    <w:rsid w:val="00E737E2"/>
    <w:rsid w:val="00E76F14"/>
    <w:rsid w:val="00E779D2"/>
    <w:rsid w:val="00E83564"/>
    <w:rsid w:val="00E862B2"/>
    <w:rsid w:val="00E93216"/>
    <w:rsid w:val="00E95662"/>
    <w:rsid w:val="00EA3648"/>
    <w:rsid w:val="00EB2A5B"/>
    <w:rsid w:val="00EB35E5"/>
    <w:rsid w:val="00ED30A4"/>
    <w:rsid w:val="00ED7D60"/>
    <w:rsid w:val="00F068A3"/>
    <w:rsid w:val="00F213AA"/>
    <w:rsid w:val="00F23BBF"/>
    <w:rsid w:val="00F26DAF"/>
    <w:rsid w:val="00F31626"/>
    <w:rsid w:val="00F572EF"/>
    <w:rsid w:val="00F63235"/>
    <w:rsid w:val="00F72E2A"/>
    <w:rsid w:val="00FA11D9"/>
    <w:rsid w:val="00FB478B"/>
    <w:rsid w:val="00FB64F4"/>
    <w:rsid w:val="00FB6EF1"/>
    <w:rsid w:val="00FD1D8E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FACF3"/>
  <w15:chartTrackingRefBased/>
  <w15:docId w15:val="{613B7151-65C9-4CF1-B0C2-2F8D398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2A"/>
    <w:pPr>
      <w:widowControl w:val="0"/>
      <w:jc w:val="both"/>
    </w:pPr>
    <w:rPr>
      <w:rFonts w:ascii="Times New Roman" w:eastAsia="仿宋_GB2312" w:hAnsi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83069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783069"/>
    <w:rPr>
      <w:rFonts w:ascii="Times New Roman" w:eastAsia="仿宋_GB2312" w:hAnsi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D12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60A2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4660A2"/>
    <w:rPr>
      <w:rFonts w:ascii="Times New Roman" w:eastAsia="仿宋_GB2312" w:hAnsi="Times New Roman"/>
      <w:kern w:val="2"/>
      <w:sz w:val="18"/>
      <w:szCs w:val="18"/>
    </w:rPr>
  </w:style>
  <w:style w:type="paragraph" w:styleId="aa">
    <w:name w:val="Block Text"/>
    <w:basedOn w:val="a"/>
    <w:qFormat/>
    <w:rsid w:val="001A7052"/>
    <w:pPr>
      <w:adjustRightInd w:val="0"/>
      <w:spacing w:line="312" w:lineRule="atLeast"/>
      <w:ind w:rightChars="2" w:right="2" w:hanging="3"/>
    </w:pPr>
    <w:rPr>
      <w:rFonts w:ascii="仿宋_GB2312"/>
      <w:kern w:val="0"/>
      <w:sz w:val="30"/>
      <w:szCs w:val="20"/>
    </w:rPr>
  </w:style>
  <w:style w:type="character" w:styleId="ab">
    <w:name w:val="Hyperlink"/>
    <w:qFormat/>
    <w:rsid w:val="001A7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2&#24180;&#27169;&#26495;\0A4&#23459;&#20256;&#37096;&#25991;&#2283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0A4宣传部文头</Template>
  <TotalTime>15</TotalTime>
  <Pages>1</Pages>
  <Words>64</Words>
  <Characters>67</Characters>
  <Application>Microsoft Office Word</Application>
  <DocSecurity>0</DocSecurity>
  <Lines>31</Lines>
  <Paragraphs>13</Paragraphs>
  <ScaleCrop>false</ScaleCrop>
  <Company>微软中国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翔 李</cp:lastModifiedBy>
  <cp:revision>6</cp:revision>
  <cp:lastPrinted>2026-01-13T09:36:00Z</cp:lastPrinted>
  <dcterms:created xsi:type="dcterms:W3CDTF">2026-01-21T10:29:00Z</dcterms:created>
  <dcterms:modified xsi:type="dcterms:W3CDTF">2026-01-21T10:51:00Z</dcterms:modified>
</cp:coreProperties>
</file>